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B4" w:rsidRDefault="00635C7C">
      <w:pPr>
        <w:pStyle w:val="Standard"/>
        <w:jc w:val="center"/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>Každý bude jednou starý</w:t>
      </w:r>
    </w:p>
    <w:p w:rsidR="00791BB4" w:rsidRDefault="00791BB4">
      <w:pPr>
        <w:pStyle w:val="Standard"/>
        <w:jc w:val="center"/>
        <w:rPr>
          <w:rFonts w:ascii="Arial" w:hAnsi="Arial"/>
          <w:b/>
          <w:bCs/>
          <w:sz w:val="36"/>
          <w:szCs w:val="36"/>
          <w:u w:val="single"/>
        </w:rPr>
      </w:pPr>
    </w:p>
    <w:p w:rsidR="00791BB4" w:rsidRDefault="00635C7C" w:rsidP="00333369">
      <w:pPr>
        <w:pStyle w:val="Standard"/>
        <w:ind w:firstLine="283"/>
        <w:jc w:val="both"/>
      </w:pPr>
      <w:r>
        <w:rPr>
          <w:rFonts w:ascii="Arial" w:hAnsi="Arial"/>
          <w:sz w:val="26"/>
          <w:szCs w:val="26"/>
        </w:rPr>
        <w:t xml:space="preserve">Dříve, když ještě nikdo z nás nebyl na světě, již dnes všichni staří lidé tvrdě pracovali na vybudování našeho města. Zažili i dobu druhé světové války a museli </w:t>
      </w:r>
      <w:r>
        <w:rPr>
          <w:rFonts w:ascii="Arial" w:hAnsi="Arial"/>
          <w:sz w:val="26"/>
          <w:szCs w:val="26"/>
        </w:rPr>
        <w:t>bojovat nejen za naše město, ale i za naši vlast. V těchto zlých časech museli být připraveni na cokoliv, co by se mohlo stát. Nebylo to lehké období.</w:t>
      </w:r>
    </w:p>
    <w:p w:rsidR="00791BB4" w:rsidRDefault="00635C7C" w:rsidP="00333369">
      <w:pPr>
        <w:pStyle w:val="Standard"/>
        <w:ind w:firstLine="283"/>
        <w:jc w:val="both"/>
      </w:pPr>
      <w:r>
        <w:rPr>
          <w:rFonts w:ascii="Arial" w:hAnsi="Arial"/>
          <w:sz w:val="26"/>
          <w:szCs w:val="26"/>
        </w:rPr>
        <w:t xml:space="preserve">Při vzpomínkách na těžkou práci v továrnách či na polích se jim mnohdy zaleskne slza v oku. Jejich děti, </w:t>
      </w:r>
      <w:r>
        <w:rPr>
          <w:rFonts w:ascii="Arial" w:hAnsi="Arial"/>
          <w:sz w:val="26"/>
          <w:szCs w:val="26"/>
        </w:rPr>
        <w:t>vnoučata a už i pravnoučata jsou jim věrnými posluchači a soucítí s nimi a vzhlíží k nim s úctou. Vždyť jsou dokonce někteří držiteli různých vyznamenání a ocenění za zásluhy. Dnes nostalgicky vypráví mladým o svých prvních láskách. Mohou jim vůbec rozumět</w:t>
      </w:r>
      <w:r>
        <w:rPr>
          <w:rFonts w:ascii="Arial" w:hAnsi="Arial"/>
          <w:sz w:val="26"/>
          <w:szCs w:val="26"/>
        </w:rPr>
        <w:t>?</w:t>
      </w:r>
    </w:p>
    <w:p w:rsidR="00791BB4" w:rsidRDefault="00635C7C" w:rsidP="00333369">
      <w:pPr>
        <w:pStyle w:val="Standard"/>
        <w:ind w:firstLine="283"/>
        <w:jc w:val="both"/>
      </w:pPr>
      <w:r>
        <w:rPr>
          <w:rFonts w:ascii="Arial" w:hAnsi="Arial"/>
          <w:sz w:val="26"/>
          <w:szCs w:val="26"/>
        </w:rPr>
        <w:t>Moji babičku jsem bohužel nikdy nepoznal, zemřela ve 42 letech, když byla maminka ještě dítě. Proto já nemohu vyprávět příběh o své babičce. Přesto si ale moc hodnou babičku přeji. Babičku, která by mi říkala, že jsem vyrostl nebo jestli nechci makovou b</w:t>
      </w:r>
      <w:r>
        <w:rPr>
          <w:rFonts w:ascii="Arial" w:hAnsi="Arial"/>
          <w:sz w:val="26"/>
          <w:szCs w:val="26"/>
        </w:rPr>
        <w:t>uchtu. Chtěl bych také poslouchat její příběhy z mládí. Třeba jak se poprvé zamilovala, jestli dělala ve škole neplechy, jaké měli školní pravidla a nebo jestli se učili z učebnic. Tohle všechno by mi babička vyprávěla.</w:t>
      </w:r>
    </w:p>
    <w:p w:rsidR="00791BB4" w:rsidRDefault="00635C7C" w:rsidP="00333369">
      <w:pPr>
        <w:pStyle w:val="Standard"/>
        <w:ind w:firstLine="283"/>
        <w:jc w:val="both"/>
      </w:pPr>
      <w:r>
        <w:rPr>
          <w:rFonts w:ascii="Arial" w:hAnsi="Arial"/>
          <w:sz w:val="26"/>
          <w:szCs w:val="26"/>
        </w:rPr>
        <w:t>Vždyť už řecký filozof Aristoteles ř</w:t>
      </w:r>
      <w:r>
        <w:rPr>
          <w:rFonts w:ascii="Arial" w:hAnsi="Arial"/>
          <w:sz w:val="26"/>
          <w:szCs w:val="26"/>
        </w:rPr>
        <w:t xml:space="preserve">ekl, že: </w:t>
      </w:r>
      <w:r>
        <w:rPr>
          <w:color w:val="252525"/>
          <w:sz w:val="26"/>
          <w:szCs w:val="26"/>
        </w:rPr>
        <w:t>„</w:t>
      </w:r>
      <w:r>
        <w:rPr>
          <w:rFonts w:ascii="Arial" w:hAnsi="Arial"/>
          <w:sz w:val="26"/>
          <w:szCs w:val="26"/>
        </w:rPr>
        <w:t>Stárnutí je způsobované ztrátou vrozeného lidského tepla.“ Dopřávejme tedy svým blízkým dříve narozeným svou přítomností ono lidství. Také podle Platóna je důležitá dobrá mysl. Proto si s nimi vyprávějme, naslouchejme a přispějme k jejich pozitiv</w:t>
      </w:r>
      <w:r>
        <w:rPr>
          <w:rFonts w:ascii="Arial" w:hAnsi="Arial"/>
          <w:sz w:val="26"/>
          <w:szCs w:val="26"/>
        </w:rPr>
        <w:t>ní náladě. Navštěvujme je co nejčastěji, chovejme se k nim s respektem a úctou! Zaslouží si naši pozornost.</w:t>
      </w:r>
    </w:p>
    <w:p w:rsidR="00791BB4" w:rsidRDefault="00635C7C" w:rsidP="00333369">
      <w:pPr>
        <w:pStyle w:val="Standard"/>
        <w:ind w:firstLine="283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Proto jsme se rozhodli, že toto srdce darujeme starým lidem do domova důchodců v Bruntále.</w:t>
      </w:r>
    </w:p>
    <w:p w:rsidR="00791BB4" w:rsidRDefault="00791BB4">
      <w:pPr>
        <w:pStyle w:val="Standard"/>
        <w:ind w:firstLine="283"/>
        <w:rPr>
          <w:rFonts w:ascii="Arial" w:hAnsi="Arial"/>
          <w:sz w:val="26"/>
          <w:szCs w:val="26"/>
        </w:rPr>
      </w:pPr>
    </w:p>
    <w:p w:rsidR="00791BB4" w:rsidRDefault="00791BB4">
      <w:pPr>
        <w:pStyle w:val="Standard"/>
        <w:ind w:firstLine="283"/>
        <w:rPr>
          <w:rFonts w:ascii="Arial" w:hAnsi="Arial"/>
          <w:sz w:val="26"/>
          <w:szCs w:val="26"/>
        </w:rPr>
      </w:pPr>
    </w:p>
    <w:p w:rsidR="00791BB4" w:rsidRDefault="00635C7C">
      <w:pPr>
        <w:pStyle w:val="Standard"/>
        <w:ind w:firstLine="283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Martin </w:t>
      </w:r>
      <w:proofErr w:type="spellStart"/>
      <w:r>
        <w:rPr>
          <w:rFonts w:ascii="Arial" w:hAnsi="Arial"/>
          <w:sz w:val="26"/>
          <w:szCs w:val="26"/>
        </w:rPr>
        <w:t>Carbol</w:t>
      </w:r>
      <w:proofErr w:type="spellEnd"/>
      <w:r>
        <w:rPr>
          <w:rFonts w:ascii="Arial" w:hAnsi="Arial"/>
          <w:sz w:val="26"/>
          <w:szCs w:val="26"/>
        </w:rPr>
        <w:t xml:space="preserve">, Jan </w:t>
      </w:r>
      <w:proofErr w:type="spellStart"/>
      <w:r>
        <w:rPr>
          <w:rFonts w:ascii="Arial" w:hAnsi="Arial"/>
          <w:sz w:val="26"/>
          <w:szCs w:val="26"/>
        </w:rPr>
        <w:t>Macejko</w:t>
      </w:r>
      <w:proofErr w:type="spellEnd"/>
      <w:r>
        <w:rPr>
          <w:rFonts w:ascii="Arial" w:hAnsi="Arial"/>
          <w:sz w:val="26"/>
          <w:szCs w:val="26"/>
        </w:rPr>
        <w:t>, Adéla Vaculíková</w:t>
      </w:r>
    </w:p>
    <w:p w:rsidR="00791BB4" w:rsidRDefault="00635C7C">
      <w:pPr>
        <w:pStyle w:val="Standard"/>
        <w:ind w:firstLine="283"/>
      </w:pPr>
      <w:r>
        <w:rPr>
          <w:rFonts w:ascii="Arial" w:hAnsi="Arial"/>
          <w:sz w:val="26"/>
          <w:szCs w:val="26"/>
        </w:rPr>
        <w:t>ZŠ Bruntál</w:t>
      </w:r>
      <w:r>
        <w:rPr>
          <w:rFonts w:ascii="Arial" w:hAnsi="Arial"/>
          <w:sz w:val="26"/>
          <w:szCs w:val="26"/>
        </w:rPr>
        <w:t>, Jesenická 10</w:t>
      </w:r>
    </w:p>
    <w:sectPr w:rsidR="00791BB4" w:rsidSect="00791BB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7C" w:rsidRDefault="00635C7C" w:rsidP="00791BB4">
      <w:r>
        <w:separator/>
      </w:r>
    </w:p>
  </w:endnote>
  <w:endnote w:type="continuationSeparator" w:id="0">
    <w:p w:rsidR="00635C7C" w:rsidRDefault="00635C7C" w:rsidP="0079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7C" w:rsidRDefault="00635C7C" w:rsidP="00791BB4">
      <w:r w:rsidRPr="00791BB4">
        <w:rPr>
          <w:color w:val="000000"/>
        </w:rPr>
        <w:separator/>
      </w:r>
    </w:p>
  </w:footnote>
  <w:footnote w:type="continuationSeparator" w:id="0">
    <w:p w:rsidR="00635C7C" w:rsidRDefault="00635C7C" w:rsidP="00791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1BB4"/>
    <w:rsid w:val="00333369"/>
    <w:rsid w:val="00635C7C"/>
    <w:rsid w:val="00791BB4"/>
    <w:rsid w:val="00EE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91BB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91BB4"/>
    <w:pPr>
      <w:suppressAutoHyphens/>
    </w:pPr>
  </w:style>
  <w:style w:type="paragraph" w:customStyle="1" w:styleId="Heading">
    <w:name w:val="Heading"/>
    <w:basedOn w:val="Standard"/>
    <w:next w:val="Textbody"/>
    <w:rsid w:val="00791BB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91BB4"/>
    <w:pPr>
      <w:spacing w:after="120"/>
    </w:pPr>
  </w:style>
  <w:style w:type="paragraph" w:styleId="Seznam">
    <w:name w:val="List"/>
    <w:basedOn w:val="Textbody"/>
    <w:rsid w:val="00791BB4"/>
  </w:style>
  <w:style w:type="paragraph" w:customStyle="1" w:styleId="Caption">
    <w:name w:val="Caption"/>
    <w:basedOn w:val="Standard"/>
    <w:rsid w:val="00791B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91BB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Tom</cp:lastModifiedBy>
  <cp:revision>3</cp:revision>
  <dcterms:created xsi:type="dcterms:W3CDTF">2014-11-12T19:01:00Z</dcterms:created>
  <dcterms:modified xsi:type="dcterms:W3CDTF">2014-11-12T19:01:00Z</dcterms:modified>
</cp:coreProperties>
</file>