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79" w:rsidRPr="00295F29" w:rsidRDefault="00977F79" w:rsidP="00361DD0">
      <w:pPr>
        <w:pStyle w:val="Title"/>
        <w:jc w:val="center"/>
        <w:rPr>
          <w:rFonts w:cs="Times New Roman"/>
          <w:sz w:val="32"/>
          <w:szCs w:val="32"/>
        </w:rPr>
      </w:pPr>
      <w:r w:rsidRPr="00295F29">
        <w:rPr>
          <w:sz w:val="32"/>
          <w:szCs w:val="32"/>
        </w:rPr>
        <w:t xml:space="preserve">Srdce s láskou věnované </w:t>
      </w:r>
      <w:r w:rsidRPr="00295F29">
        <w:rPr>
          <w:rFonts w:cs="Times New Roman"/>
          <w:noProof/>
          <w:sz w:val="32"/>
          <w:szCs w:val="32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i1025" type="#_x0000_t75" alt="index.jpg" style="width:62.25pt;height:39pt;visibility:visible">
            <v:imagedata r:id="rId4" o:title=""/>
          </v:shape>
        </w:pict>
      </w:r>
    </w:p>
    <w:p w:rsidR="00977F79" w:rsidRDefault="00977F79" w:rsidP="00361DD0">
      <w:pPr>
        <w:rPr>
          <w:sz w:val="32"/>
          <w:szCs w:val="32"/>
        </w:rPr>
      </w:pPr>
    </w:p>
    <w:p w:rsidR="00977F79" w:rsidRDefault="00977F79" w:rsidP="00361DD0">
      <w:pPr>
        <w:rPr>
          <w:sz w:val="32"/>
          <w:szCs w:val="32"/>
        </w:rPr>
      </w:pPr>
    </w:p>
    <w:p w:rsidR="00977F79" w:rsidRDefault="00977F79" w:rsidP="00361DD0">
      <w:pPr>
        <w:rPr>
          <w:sz w:val="32"/>
          <w:szCs w:val="32"/>
        </w:rPr>
      </w:pPr>
      <w:r w:rsidRPr="00295F29">
        <w:rPr>
          <w:sz w:val="32"/>
          <w:szCs w:val="32"/>
        </w:rPr>
        <w:t>Naše třída 5.C  se rozhodla zapojit do soutěže Srdce s láskou darované. Dlouho jsme váhali, komu naše srdce věnovat. Naše rozhodnutí znělo takto: Každý vytvoří jedno srdce a do něj napíše věnování.</w:t>
      </w:r>
      <w:r>
        <w:rPr>
          <w:sz w:val="32"/>
          <w:szCs w:val="32"/>
        </w:rPr>
        <w:t xml:space="preserve"> </w:t>
      </w:r>
      <w:r w:rsidRPr="00295F29">
        <w:rPr>
          <w:sz w:val="32"/>
          <w:szCs w:val="32"/>
        </w:rPr>
        <w:t>Naše přání zněla: Pro chudé a těžce nemocné,</w:t>
      </w:r>
      <w:r>
        <w:rPr>
          <w:sz w:val="32"/>
          <w:szCs w:val="32"/>
        </w:rPr>
        <w:t xml:space="preserve"> </w:t>
      </w:r>
      <w:r w:rsidRPr="00295F29">
        <w:rPr>
          <w:sz w:val="32"/>
          <w:szCs w:val="32"/>
        </w:rPr>
        <w:t>pro postiženou sestřenici Karolínku .</w:t>
      </w:r>
      <w:r>
        <w:rPr>
          <w:sz w:val="32"/>
          <w:szCs w:val="32"/>
        </w:rPr>
        <w:t xml:space="preserve"> T</w:t>
      </w:r>
      <w:r w:rsidRPr="00295F29">
        <w:rPr>
          <w:sz w:val="32"/>
          <w:szCs w:val="32"/>
        </w:rPr>
        <w:t>oto srdíčko věnuji bráchovi. Pro děti, které trpí dětskou obrnou.</w:t>
      </w:r>
      <w:r>
        <w:rPr>
          <w:sz w:val="32"/>
          <w:szCs w:val="32"/>
        </w:rPr>
        <w:t xml:space="preserve"> </w:t>
      </w:r>
      <w:r w:rsidRPr="00295F29">
        <w:rPr>
          <w:sz w:val="32"/>
          <w:szCs w:val="32"/>
        </w:rPr>
        <w:t>Pro ty, kteří jsou nakažení Ebolou.</w:t>
      </w:r>
      <w:r>
        <w:rPr>
          <w:sz w:val="32"/>
          <w:szCs w:val="32"/>
        </w:rPr>
        <w:t xml:space="preserve"> </w:t>
      </w:r>
      <w:r w:rsidRPr="00295F29">
        <w:rPr>
          <w:sz w:val="32"/>
          <w:szCs w:val="32"/>
        </w:rPr>
        <w:t>Toto srdce věnuji dětem, co bojují s rakovinou. Tohle srdce je věnované mým rodičům a mému bráškovi, pro moji tetu Lidku z Kochavce.</w:t>
      </w:r>
      <w:r>
        <w:rPr>
          <w:sz w:val="32"/>
          <w:szCs w:val="32"/>
        </w:rPr>
        <w:t xml:space="preserve"> </w:t>
      </w:r>
      <w:r w:rsidRPr="00295F29">
        <w:rPr>
          <w:sz w:val="32"/>
          <w:szCs w:val="32"/>
        </w:rPr>
        <w:t>Tohle srdce jmenuji postiženým lidem.</w:t>
      </w:r>
      <w:r>
        <w:rPr>
          <w:sz w:val="32"/>
          <w:szCs w:val="32"/>
        </w:rPr>
        <w:t xml:space="preserve"> </w:t>
      </w:r>
      <w:r w:rsidRPr="00295F29">
        <w:rPr>
          <w:sz w:val="32"/>
          <w:szCs w:val="32"/>
        </w:rPr>
        <w:t>Tohle srdíčko věnuji nevidomým dětem. Pro postižené děti a lidi. Pro děti z Afriky, co trpí hladem.</w:t>
      </w:r>
      <w:r>
        <w:rPr>
          <w:sz w:val="32"/>
          <w:szCs w:val="32"/>
        </w:rPr>
        <w:t xml:space="preserve"> </w:t>
      </w:r>
      <w:r w:rsidRPr="00295F29">
        <w:rPr>
          <w:sz w:val="32"/>
          <w:szCs w:val="32"/>
        </w:rPr>
        <w:t xml:space="preserve">Toto srdíčko věnuji své nejmilejší mamince. Pro ty, kteří bojují s HIV. Tohle srdce věnuji všem dobrým lidem na </w:t>
      </w:r>
      <w:r>
        <w:rPr>
          <w:sz w:val="32"/>
          <w:szCs w:val="32"/>
        </w:rPr>
        <w:t xml:space="preserve">světě. Pro mého kamaráda Vláďu, </w:t>
      </w:r>
      <w:r w:rsidRPr="00295F29">
        <w:rPr>
          <w:sz w:val="32"/>
          <w:szCs w:val="32"/>
        </w:rPr>
        <w:t>který je slepý. Pro hluché a slepé děti.Pro mého bratrance Vládíka.</w:t>
      </w:r>
    </w:p>
    <w:p w:rsidR="00977F79" w:rsidRPr="00361DD0" w:rsidRDefault="00977F79" w:rsidP="00361DD0">
      <w:pPr>
        <w:rPr>
          <w:sz w:val="40"/>
          <w:szCs w:val="40"/>
        </w:rPr>
      </w:pPr>
      <w:r w:rsidRPr="00295F29">
        <w:rPr>
          <w:sz w:val="32"/>
          <w:szCs w:val="32"/>
        </w:rPr>
        <w:t>Toto jsou všechna naše přání a věnování.</w:t>
      </w:r>
      <w:r>
        <w:rPr>
          <w:sz w:val="32"/>
          <w:szCs w:val="32"/>
        </w:rPr>
        <w:t xml:space="preserve"> </w:t>
      </w:r>
      <w:r w:rsidRPr="00295F29">
        <w:rPr>
          <w:sz w:val="32"/>
          <w:szCs w:val="32"/>
        </w:rPr>
        <w:t>Chtěli bychom, aby se všichni lidé na naší krásné planetě měli dobře, ale bohužel to není možné</w:t>
      </w:r>
      <w:r>
        <w:rPr>
          <w:sz w:val="40"/>
          <w:szCs w:val="40"/>
        </w:rPr>
        <w:t>.</w:t>
      </w:r>
    </w:p>
    <w:sectPr w:rsidR="00977F79" w:rsidRPr="00361DD0" w:rsidSect="003E2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DD0"/>
    <w:rsid w:val="000776D9"/>
    <w:rsid w:val="00084E3E"/>
    <w:rsid w:val="000F0D3F"/>
    <w:rsid w:val="001448A3"/>
    <w:rsid w:val="0017093B"/>
    <w:rsid w:val="0019504F"/>
    <w:rsid w:val="001F0F5B"/>
    <w:rsid w:val="00283394"/>
    <w:rsid w:val="00295F29"/>
    <w:rsid w:val="002F0D47"/>
    <w:rsid w:val="00361DD0"/>
    <w:rsid w:val="003E22A6"/>
    <w:rsid w:val="00494E7E"/>
    <w:rsid w:val="004D200A"/>
    <w:rsid w:val="0051345B"/>
    <w:rsid w:val="008178FE"/>
    <w:rsid w:val="00894A73"/>
    <w:rsid w:val="00977F79"/>
    <w:rsid w:val="009A7CE5"/>
    <w:rsid w:val="00B2012C"/>
    <w:rsid w:val="00FE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361DD0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61DD0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36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162</Words>
  <Characters>871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psotova</cp:lastModifiedBy>
  <cp:revision>4</cp:revision>
  <cp:lastPrinted>2014-11-03T19:21:00Z</cp:lastPrinted>
  <dcterms:created xsi:type="dcterms:W3CDTF">2014-11-03T18:57:00Z</dcterms:created>
  <dcterms:modified xsi:type="dcterms:W3CDTF">2014-11-10T11:44:00Z</dcterms:modified>
</cp:coreProperties>
</file>