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C96" w:rsidRPr="0002307F" w:rsidRDefault="00656505" w:rsidP="0002307F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2307F">
        <w:rPr>
          <w:rFonts w:ascii="Times New Roman" w:hAnsi="Times New Roman" w:cs="Times New Roman"/>
          <w:b/>
          <w:i/>
          <w:sz w:val="24"/>
          <w:szCs w:val="24"/>
        </w:rPr>
        <w:t>Srdc</w:t>
      </w:r>
      <w:bookmarkStart w:id="0" w:name="_GoBack"/>
      <w:bookmarkEnd w:id="0"/>
      <w:r w:rsidRPr="0002307F">
        <w:rPr>
          <w:rFonts w:ascii="Times New Roman" w:hAnsi="Times New Roman" w:cs="Times New Roman"/>
          <w:b/>
          <w:i/>
          <w:sz w:val="24"/>
          <w:szCs w:val="24"/>
        </w:rPr>
        <w:t>e s láskou darované</w:t>
      </w:r>
    </w:p>
    <w:p w:rsidR="00656505" w:rsidRPr="0002307F" w:rsidRDefault="0002307F" w:rsidP="0002307F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656505" w:rsidRPr="0002307F">
        <w:rPr>
          <w:rFonts w:ascii="Times New Roman" w:hAnsi="Times New Roman" w:cs="Times New Roman"/>
        </w:rPr>
        <w:t>Komu bychom nejraději darovali srdce z lásky? Známe někoho, kdo vykonal něco tak mimořádného,</w:t>
      </w:r>
      <w:r w:rsidR="00AB5338" w:rsidRPr="0002307F">
        <w:rPr>
          <w:rFonts w:ascii="Times New Roman" w:hAnsi="Times New Roman" w:cs="Times New Roman"/>
        </w:rPr>
        <w:t xml:space="preserve"> </w:t>
      </w:r>
      <w:r w:rsidR="00656505" w:rsidRPr="0002307F">
        <w:rPr>
          <w:rFonts w:ascii="Times New Roman" w:hAnsi="Times New Roman" w:cs="Times New Roman"/>
        </w:rPr>
        <w:t>že bychom mu takové srdce mohli věnovat? A musí člověk vykonat něco mimořádného proto, aby takové srdce dostal? Přemýšlejte, děti</w:t>
      </w:r>
      <w:r w:rsidR="009C5363" w:rsidRPr="0002307F">
        <w:rPr>
          <w:rFonts w:ascii="Times New Roman" w:hAnsi="Times New Roman" w:cs="Times New Roman"/>
        </w:rPr>
        <w:t xml:space="preserve"> i dospělí</w:t>
      </w:r>
      <w:r w:rsidR="00656505" w:rsidRPr="0002307F">
        <w:rPr>
          <w:rFonts w:ascii="Times New Roman" w:hAnsi="Times New Roman" w:cs="Times New Roman"/>
        </w:rPr>
        <w:t xml:space="preserve">. </w:t>
      </w:r>
      <w:r w:rsidR="00AB5338" w:rsidRPr="0002307F">
        <w:rPr>
          <w:rFonts w:ascii="Times New Roman" w:hAnsi="Times New Roman" w:cs="Times New Roman"/>
        </w:rPr>
        <w:t xml:space="preserve">Lásku potřebuje v životě každý člověk, malý, velký, mladý, starý. Maminka, babička, každý z nás má někoho, komu by chtěl takové srdce darovat. A je někde někdo, komu taková láska chybí? Je někdo, komu bychom ji chtěli projevit, i když nic převratného nevykonal, ale je mu třeba trošku nebo více smutno? Staří opuštění lidé, ale i opuštěné děti. </w:t>
      </w:r>
      <w:r w:rsidR="00AB5338" w:rsidRPr="0002307F">
        <w:rPr>
          <w:rFonts w:ascii="Times New Roman" w:hAnsi="Times New Roman" w:cs="Times New Roman"/>
        </w:rPr>
        <w:br/>
        <w:t xml:space="preserve">     Tak uděláme radost podle hesla DĚTI DĚTEM. Nedaleko našeho města, v Horní </w:t>
      </w:r>
      <w:r w:rsidR="00214AB0" w:rsidRPr="0002307F">
        <w:rPr>
          <w:rFonts w:ascii="Times New Roman" w:hAnsi="Times New Roman" w:cs="Times New Roman"/>
        </w:rPr>
        <w:t>Plané, je D</w:t>
      </w:r>
      <w:r w:rsidR="00AB5338" w:rsidRPr="0002307F">
        <w:rPr>
          <w:rFonts w:ascii="Times New Roman" w:hAnsi="Times New Roman" w:cs="Times New Roman"/>
        </w:rPr>
        <w:t xml:space="preserve">ětský domov. Tam budou naše dárky mířit. Myslíme si, že těmto dětem udělá </w:t>
      </w:r>
      <w:r w:rsidR="00E0478D">
        <w:rPr>
          <w:rFonts w:ascii="Times New Roman" w:hAnsi="Times New Roman" w:cs="Times New Roman"/>
        </w:rPr>
        <w:t xml:space="preserve">nejen dáreček samotný, ale </w:t>
      </w:r>
      <w:r w:rsidR="00E0478D">
        <w:rPr>
          <w:rFonts w:ascii="Times New Roman" w:hAnsi="Times New Roman" w:cs="Times New Roman"/>
        </w:rPr>
        <w:br/>
      </w:r>
      <w:r w:rsidR="00AB5338" w:rsidRPr="0002307F">
        <w:rPr>
          <w:rFonts w:ascii="Times New Roman" w:hAnsi="Times New Roman" w:cs="Times New Roman"/>
        </w:rPr>
        <w:t xml:space="preserve"> </w:t>
      </w:r>
      <w:r w:rsidR="00214AB0" w:rsidRPr="0002307F">
        <w:rPr>
          <w:rFonts w:ascii="Times New Roman" w:hAnsi="Times New Roman" w:cs="Times New Roman"/>
        </w:rPr>
        <w:t xml:space="preserve">i </w:t>
      </w:r>
      <w:r w:rsidR="009C5363" w:rsidRPr="0002307F">
        <w:rPr>
          <w:rFonts w:ascii="Times New Roman" w:hAnsi="Times New Roman" w:cs="Times New Roman"/>
        </w:rPr>
        <w:t>vědomí</w:t>
      </w:r>
      <w:r w:rsidR="00AB5338" w:rsidRPr="0002307F">
        <w:rPr>
          <w:rFonts w:ascii="Times New Roman" w:hAnsi="Times New Roman" w:cs="Times New Roman"/>
        </w:rPr>
        <w:t>, že na ně někdo myslí.</w:t>
      </w:r>
      <w:r w:rsidR="00AB5338" w:rsidRPr="0002307F">
        <w:rPr>
          <w:rFonts w:ascii="Times New Roman" w:hAnsi="Times New Roman" w:cs="Times New Roman"/>
        </w:rPr>
        <w:br/>
        <w:t xml:space="preserve">     Každá minuta </w:t>
      </w:r>
      <w:r w:rsidR="00E0478D">
        <w:rPr>
          <w:rFonts w:ascii="Times New Roman" w:hAnsi="Times New Roman" w:cs="Times New Roman"/>
        </w:rPr>
        <w:t>tvorby nás pohltila</w:t>
      </w:r>
      <w:r w:rsidR="00AB5338" w:rsidRPr="0002307F">
        <w:rPr>
          <w:rFonts w:ascii="Times New Roman" w:hAnsi="Times New Roman" w:cs="Times New Roman"/>
        </w:rPr>
        <w:t xml:space="preserve">, každý ušitý steh byl vytvořen s velikou pečlivostí, snahou a zároveň hřejivým pocitem někde uvnitř, </w:t>
      </w:r>
      <w:r w:rsidR="00286338" w:rsidRPr="0002307F">
        <w:rPr>
          <w:rFonts w:ascii="Times New Roman" w:hAnsi="Times New Roman" w:cs="Times New Roman"/>
        </w:rPr>
        <w:t xml:space="preserve">že ten, kdo dárek dostane, jej k sobě přivine a zahřeje jej též. </w:t>
      </w:r>
      <w:r w:rsidR="009C5363" w:rsidRPr="0002307F">
        <w:rPr>
          <w:rFonts w:ascii="Times New Roman" w:hAnsi="Times New Roman" w:cs="Times New Roman"/>
        </w:rPr>
        <w:t xml:space="preserve">Ani popíchané prsty nám nevadí. </w:t>
      </w:r>
      <w:r w:rsidR="00286338" w:rsidRPr="0002307F">
        <w:rPr>
          <w:rFonts w:ascii="Times New Roman" w:hAnsi="Times New Roman" w:cs="Times New Roman"/>
        </w:rPr>
        <w:t xml:space="preserve">I když děti </w:t>
      </w:r>
      <w:r w:rsidR="00E0478D">
        <w:rPr>
          <w:rFonts w:ascii="Times New Roman" w:hAnsi="Times New Roman" w:cs="Times New Roman"/>
        </w:rPr>
        <w:t>známe jen podle seznamu jmen</w:t>
      </w:r>
      <w:r w:rsidR="00286338" w:rsidRPr="0002307F">
        <w:rPr>
          <w:rFonts w:ascii="Times New Roman" w:hAnsi="Times New Roman" w:cs="Times New Roman"/>
        </w:rPr>
        <w:t>, jsme napjati očekáváním a naše představivost pracuje naplno. Kdo to asi bude, jak je velký, jak vypadá?</w:t>
      </w:r>
      <w:r w:rsidR="00214AB0" w:rsidRPr="0002307F">
        <w:rPr>
          <w:rFonts w:ascii="Times New Roman" w:hAnsi="Times New Roman" w:cs="Times New Roman"/>
        </w:rPr>
        <w:t xml:space="preserve"> Bude se mu můj dárek líbit? Pohled na společně </w:t>
      </w:r>
      <w:proofErr w:type="gramStart"/>
      <w:r w:rsidR="00214AB0" w:rsidRPr="0002307F">
        <w:rPr>
          <w:rFonts w:ascii="Times New Roman" w:hAnsi="Times New Roman" w:cs="Times New Roman"/>
        </w:rPr>
        <w:t>pracující  třídu</w:t>
      </w:r>
      <w:proofErr w:type="gramEnd"/>
      <w:r w:rsidR="00214AB0" w:rsidRPr="0002307F">
        <w:rPr>
          <w:rFonts w:ascii="Times New Roman" w:hAnsi="Times New Roman" w:cs="Times New Roman"/>
        </w:rPr>
        <w:t xml:space="preserve"> a tajemné výrazy je úžasný.</w:t>
      </w:r>
      <w:r w:rsidR="00286338" w:rsidRPr="0002307F">
        <w:rPr>
          <w:rFonts w:ascii="Times New Roman" w:hAnsi="Times New Roman" w:cs="Times New Roman"/>
        </w:rPr>
        <w:br/>
        <w:t xml:space="preserve">     Do každého srdíčka je </w:t>
      </w:r>
      <w:r>
        <w:rPr>
          <w:rFonts w:ascii="Times New Roman" w:hAnsi="Times New Roman" w:cs="Times New Roman"/>
        </w:rPr>
        <w:t xml:space="preserve">vložen pozdrav, vzkaz, obrázek a </w:t>
      </w:r>
      <w:r w:rsidR="00286338" w:rsidRPr="0002307F">
        <w:rPr>
          <w:rFonts w:ascii="Times New Roman" w:hAnsi="Times New Roman" w:cs="Times New Roman"/>
        </w:rPr>
        <w:t>fotografie. Přemýšlíme po celou dobu – jak se tam dětem samotným žije? Co tam mají, nemají, proč je potkal takový osud, co to pro ně vlastně znamená? A co pro nás?</w:t>
      </w:r>
      <w:r w:rsidR="00286338" w:rsidRPr="0002307F">
        <w:rPr>
          <w:rFonts w:ascii="Times New Roman" w:hAnsi="Times New Roman" w:cs="Times New Roman"/>
        </w:rPr>
        <w:br/>
        <w:t xml:space="preserve">     Nastal den D. Vše </w:t>
      </w:r>
      <w:proofErr w:type="gramStart"/>
      <w:r w:rsidR="00286338" w:rsidRPr="0002307F">
        <w:rPr>
          <w:rFonts w:ascii="Times New Roman" w:hAnsi="Times New Roman" w:cs="Times New Roman"/>
        </w:rPr>
        <w:t>je</w:t>
      </w:r>
      <w:proofErr w:type="gramEnd"/>
      <w:r w:rsidR="00286338" w:rsidRPr="0002307F">
        <w:rPr>
          <w:rFonts w:ascii="Times New Roman" w:hAnsi="Times New Roman" w:cs="Times New Roman"/>
        </w:rPr>
        <w:t xml:space="preserve"> hotovo, vyrážíme na cestu plni nervozity a očekávání. </w:t>
      </w:r>
      <w:r w:rsidR="00E0478D">
        <w:rPr>
          <w:rFonts w:ascii="Times New Roman" w:hAnsi="Times New Roman" w:cs="Times New Roman"/>
        </w:rPr>
        <w:t>S přibližováním se</w:t>
      </w:r>
      <w:r w:rsidR="00286338" w:rsidRPr="0002307F">
        <w:rPr>
          <w:rFonts w:ascii="Times New Roman" w:hAnsi="Times New Roman" w:cs="Times New Roman"/>
        </w:rPr>
        <w:t xml:space="preserve"> k </w:t>
      </w:r>
      <w:r w:rsidR="00214AB0" w:rsidRPr="0002307F">
        <w:rPr>
          <w:rFonts w:ascii="Times New Roman" w:hAnsi="Times New Roman" w:cs="Times New Roman"/>
        </w:rPr>
        <w:t>D</w:t>
      </w:r>
      <w:r w:rsidR="00286338" w:rsidRPr="0002307F">
        <w:rPr>
          <w:rFonts w:ascii="Times New Roman" w:hAnsi="Times New Roman" w:cs="Times New Roman"/>
        </w:rPr>
        <w:t>omovu nás přechází humor i lumpačení. Najednou je ticho. Objala nás atmosféra místa i osob. My i děti z </w:t>
      </w:r>
      <w:r w:rsidR="00E0478D">
        <w:rPr>
          <w:rFonts w:ascii="Times New Roman" w:hAnsi="Times New Roman" w:cs="Times New Roman"/>
        </w:rPr>
        <w:t>Domova</w:t>
      </w:r>
      <w:r w:rsidR="00286338" w:rsidRPr="0002307F">
        <w:rPr>
          <w:rFonts w:ascii="Times New Roman" w:hAnsi="Times New Roman" w:cs="Times New Roman"/>
        </w:rPr>
        <w:t xml:space="preserve"> nejistě a nervózně čekáme, jak se prolomí bariéra mezi dvěma světy. </w:t>
      </w:r>
      <w:r w:rsidR="00286338" w:rsidRPr="0002307F">
        <w:rPr>
          <w:rFonts w:ascii="Times New Roman" w:hAnsi="Times New Roman" w:cs="Times New Roman"/>
        </w:rPr>
        <w:br/>
        <w:t xml:space="preserve">     První předávání srdíček vše vyřešilo. Děti zábrany odbouraly velmi rychle. Zářící oči na obou stranách mluvily za své, přítomní dospěláci jen skrývali husí kůži po těle a slzy dojetí, které měli všichni na krajíčku.  Společné zpíván</w:t>
      </w:r>
      <w:r w:rsidR="009C5363" w:rsidRPr="0002307F">
        <w:rPr>
          <w:rFonts w:ascii="Times New Roman" w:hAnsi="Times New Roman" w:cs="Times New Roman"/>
        </w:rPr>
        <w:t>í, kulturní program, prohlídka D</w:t>
      </w:r>
      <w:r w:rsidR="00286338" w:rsidRPr="0002307F">
        <w:rPr>
          <w:rFonts w:ascii="Times New Roman" w:hAnsi="Times New Roman" w:cs="Times New Roman"/>
        </w:rPr>
        <w:t xml:space="preserve">omova a stali se z nás kamarádi. </w:t>
      </w:r>
      <w:r w:rsidR="00214AB0" w:rsidRPr="0002307F">
        <w:rPr>
          <w:rFonts w:ascii="Times New Roman" w:hAnsi="Times New Roman" w:cs="Times New Roman"/>
        </w:rPr>
        <w:t xml:space="preserve">Dokonce i děti z Domova nám připravily krásné dárky. </w:t>
      </w:r>
      <w:r w:rsidR="00286338" w:rsidRPr="0002307F">
        <w:rPr>
          <w:rFonts w:ascii="Times New Roman" w:hAnsi="Times New Roman" w:cs="Times New Roman"/>
        </w:rPr>
        <w:t>Doufáme, že se nevidíme naposledy.</w:t>
      </w:r>
      <w:r w:rsidR="00214AB0" w:rsidRPr="0002307F">
        <w:rPr>
          <w:rFonts w:ascii="Times New Roman" w:hAnsi="Times New Roman" w:cs="Times New Roman"/>
        </w:rPr>
        <w:t xml:space="preserve"> Oni i my to k sobě nemáme zase až tak daleko.</w:t>
      </w:r>
    </w:p>
    <w:p w:rsidR="00286338" w:rsidRPr="0002307F" w:rsidRDefault="00286338" w:rsidP="0002307F">
      <w:pPr>
        <w:spacing w:line="360" w:lineRule="auto"/>
        <w:rPr>
          <w:rFonts w:ascii="Times New Roman" w:hAnsi="Times New Roman" w:cs="Times New Roman"/>
        </w:rPr>
      </w:pPr>
      <w:r w:rsidRPr="0002307F">
        <w:rPr>
          <w:rFonts w:ascii="Times New Roman" w:hAnsi="Times New Roman" w:cs="Times New Roman"/>
        </w:rPr>
        <w:t xml:space="preserve">     Naše </w:t>
      </w:r>
      <w:r w:rsidR="00E0478D">
        <w:rPr>
          <w:rFonts w:ascii="Times New Roman" w:hAnsi="Times New Roman" w:cs="Times New Roman"/>
        </w:rPr>
        <w:t>srdíčka</w:t>
      </w:r>
      <w:r w:rsidRPr="0002307F">
        <w:rPr>
          <w:rFonts w:ascii="Times New Roman" w:hAnsi="Times New Roman" w:cs="Times New Roman"/>
        </w:rPr>
        <w:t xml:space="preserve"> nás hřejí pořád i na dálku. Snad </w:t>
      </w:r>
      <w:r w:rsidR="00214AB0" w:rsidRPr="0002307F">
        <w:rPr>
          <w:rFonts w:ascii="Times New Roman" w:hAnsi="Times New Roman" w:cs="Times New Roman"/>
        </w:rPr>
        <w:t>opravdu přinesla to, co jsme chtěli – slunce do srdce, radost, potěšení i pěkné vzpomínky.</w:t>
      </w:r>
    </w:p>
    <w:p w:rsidR="00286338" w:rsidRPr="0002307F" w:rsidRDefault="00214AB0" w:rsidP="0002307F">
      <w:pPr>
        <w:spacing w:line="360" w:lineRule="auto"/>
        <w:rPr>
          <w:rFonts w:ascii="Times New Roman" w:hAnsi="Times New Roman" w:cs="Times New Roman"/>
        </w:rPr>
      </w:pPr>
      <w:r w:rsidRPr="0002307F">
        <w:rPr>
          <w:rFonts w:ascii="Times New Roman" w:hAnsi="Times New Roman" w:cs="Times New Roman"/>
        </w:rPr>
        <w:t xml:space="preserve">                                                Třída 4. A Základní škola T. G. Masaryka, Český Krumlov</w:t>
      </w:r>
      <w:r w:rsidR="0015156C" w:rsidRPr="0002307F">
        <w:rPr>
          <w:rFonts w:ascii="Times New Roman" w:hAnsi="Times New Roman" w:cs="Times New Roman"/>
        </w:rPr>
        <w:br/>
        <w:t xml:space="preserve">                                                říjen – listopad </w:t>
      </w:r>
      <w:r w:rsidR="00E0478D">
        <w:rPr>
          <w:rFonts w:ascii="Times New Roman" w:hAnsi="Times New Roman" w:cs="Times New Roman"/>
        </w:rPr>
        <w:t>2015</w:t>
      </w:r>
    </w:p>
    <w:p w:rsidR="00AB5338" w:rsidRPr="0002307F" w:rsidRDefault="00AB5338" w:rsidP="0002307F">
      <w:pPr>
        <w:spacing w:line="360" w:lineRule="auto"/>
        <w:rPr>
          <w:rFonts w:ascii="Times New Roman" w:hAnsi="Times New Roman" w:cs="Times New Roman"/>
        </w:rPr>
      </w:pPr>
    </w:p>
    <w:sectPr w:rsidR="00AB5338" w:rsidRPr="000230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505"/>
    <w:rsid w:val="0002307F"/>
    <w:rsid w:val="00131A97"/>
    <w:rsid w:val="0015156C"/>
    <w:rsid w:val="0019355B"/>
    <w:rsid w:val="00202C96"/>
    <w:rsid w:val="00214AB0"/>
    <w:rsid w:val="00286338"/>
    <w:rsid w:val="00346100"/>
    <w:rsid w:val="00656505"/>
    <w:rsid w:val="007D11FC"/>
    <w:rsid w:val="009C5363"/>
    <w:rsid w:val="00AB5338"/>
    <w:rsid w:val="00E04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7D11F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D11F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D11F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D11F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D11FC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D1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11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7D11F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D11F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D11F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D11F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D11FC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D1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11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FA900-2396-4DA0-9F9E-55FFF4124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E9C6A12D</Template>
  <TotalTime>71</TotalTime>
  <Pages>1</Pages>
  <Words>371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Matlachová Věra</dc:creator>
  <cp:lastModifiedBy>Matlachová Věra</cp:lastModifiedBy>
  <cp:revision>7</cp:revision>
  <dcterms:created xsi:type="dcterms:W3CDTF">2015-11-09T14:54:00Z</dcterms:created>
  <dcterms:modified xsi:type="dcterms:W3CDTF">2015-11-10T13:38:00Z</dcterms:modified>
</cp:coreProperties>
</file>